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</w:pPr>
    </w:p>
    <w:p>
      <w:pPr>
        <w:pStyle w:val="1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Chars="200" w:firstLine="720"/>
        <w:jc w:val="both"/>
        <w:textAlignment w:val="auto"/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6"/>
          <w:szCs w:val="36"/>
          <w:bdr w:val="none" w:sz="0" w:space="0" w:color="auto"/>
          <w:shd w:val="clear" w:color="auto" w:fill="FFFFFF"/>
        </w:rPr>
        <w:t>关于</w:t>
      </w:r>
      <w:r>
        <w:rPr>
          <w:rFonts w:ascii="仿宋" w:eastAsia="仿宋" w:cs="仿宋"/>
          <w:i w:val="0"/>
          <w:iCs w:val="0"/>
          <w:caps w:val="0"/>
          <w:smallCaps w:val="0"/>
          <w:color w:val="333333"/>
          <w:spacing w:val="0"/>
          <w:sz w:val="36"/>
          <w:szCs w:val="36"/>
          <w:bdr w:val="none" w:sz="0" w:space="0" w:color="auto"/>
          <w:shd w:val="clear" w:color="auto" w:fill="FFFFFF"/>
        </w:rPr>
        <w:t>推荐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6"/>
          <w:szCs w:val="36"/>
          <w:bdr w:val="none" w:sz="0" w:space="0" w:color="auto"/>
          <w:shd w:val="clear" w:color="auto" w:fill="FFFFFF"/>
        </w:rPr>
        <w:t>江苏省“美丽工坊”示范点的公示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bdr w:val="none" w:sz="0" w:space="0" w:color="auto"/>
          <w:shd w:val="clear" w:color="auto" w:fill="FFFFFF"/>
        </w:rPr>
        <w:t>                         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Chars="200" w:firstLine="640"/>
        <w:jc w:val="both"/>
        <w:textAlignment w:val="auto"/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根据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省残联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、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省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妇联《关于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开展江苏省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“美丽工坊”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示范点申报工作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的通知》（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苏残函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〔202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〕1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号）要求，经逐级推荐，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残联、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妇联综合遴选、严格审核，拟推荐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神州职业技能培训（连云港）有限公司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申报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江苏省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“美丽工坊”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示范点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，现予以公示。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Chars="200" w:firstLine="640"/>
        <w:jc w:val="both"/>
        <w:textAlignment w:val="auto"/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公示时间为202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日至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日,共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个工作日（不含法定节假日）。公示期限内，任何单位和个人均可通过书面的形式（信函以到达日戳为准），向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残联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、市妇联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反映公示项目存在的问题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以单位名义反映问题的材料需加盖单位公章，以个人名义反映情况的材料应署实名，并提供联系方式。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Chars="100" w:firstLine="320"/>
        <w:jc w:val="both"/>
        <w:textAlignment w:val="auto"/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意见反馈联系方式：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Chars="100" w:firstLine="320"/>
        <w:jc w:val="both"/>
        <w:textAlignment w:val="auto"/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连云港市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残疾人联合会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Chars="100" w:firstLine="320"/>
        <w:jc w:val="both"/>
        <w:textAlignment w:val="auto"/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lang w:eastAsia="zh-CN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邮寄地址：江苏省连云港市海州区绿园路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98号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Chars="100" w:firstLine="320"/>
        <w:jc w:val="both"/>
        <w:textAlignment w:val="auto"/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联系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人及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电话：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李沫然   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05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-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85852096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Chars="100" w:firstLine="320"/>
        <w:jc w:val="both"/>
        <w:textAlignment w:val="auto"/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连云港市妇女联合会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Chars="100" w:firstLine="320"/>
        <w:jc w:val="both"/>
        <w:textAlignment w:val="auto"/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lang w:eastAsia="zh-CN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邮寄地址：</w:t>
      </w:r>
      <w:r>
        <w:rPr>
          <w:rFonts w:ascii="仿宋" w:eastAsia="仿宋" w:cs="仿宋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海州区苍梧路36号市级机关振兴办公区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Chars="100" w:firstLine="320"/>
        <w:jc w:val="both"/>
        <w:textAlignment w:val="auto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联系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人及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电话：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仿宋" w:eastAsia="仿宋" w:cs="仿宋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朱丽琴   </w:t>
      </w:r>
      <w:bookmarkStart w:id="0" w:name="_GoBack"/>
      <w:bookmarkEnd w:id="0"/>
      <w:r>
        <w:rPr>
          <w:rFonts w:ascii="仿宋" w:eastAsia="仿宋" w:cs="仿宋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0518-80567012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Chars="100" w:firstLine="320"/>
        <w:jc w:val="both"/>
        <w:textAlignment w:val="auto"/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Chars="100" w:firstLine="320"/>
        <w:jc w:val="both"/>
        <w:textAlignment w:val="auto"/>
        <w:rPr>
          <w:rFonts w:ascii="仿宋" w:eastAsia="仿宋" w:cs="仿宋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连云港市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残疾人联合会</w:t>
      </w:r>
      <w:r>
        <w:rPr>
          <w:rFonts w:ascii="仿宋" w:eastAsia="仿宋" w:cs="仿宋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连云港市妇女联合会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2023年8月16日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ODkzMGEyMzAxMzdiMDdlOTgyMWRlYjBhZGJkODYzNW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spacing w:before="0" w:beforeAutospacing="1" w:after="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/>
    </w:rPr>
  </w:style>
  <w:style w:type="paragraph" w:styleId="2">
    <w:name w:val="heading 2"/>
    <w:basedOn w:val="0"/>
    <w:next w:val="0"/>
    <w:pPr>
      <w:spacing w:before="0" w:beforeAutospacing="1" w:after="0" w:afterAutospacing="1"/>
      <w:jc w:val="left"/>
      <w:outlineLvl w:val="1"/>
    </w:pPr>
    <w:rPr>
      <w:rFonts w:ascii="宋体" w:eastAsia="宋体" w:cs="宋体"/>
      <w:b/>
      <w:bCs/>
      <w:kern w:val="0"/>
      <w:sz w:val="36"/>
      <w:szCs w:val="36"/>
      <w:lang w:val="en-US" w:eastAsia="zh-CN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CAAF24F-7BE4-4277-AEB0-80B4F910BF2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26</TotalTime>
  <Application>Yozo_Office27021597764231179</Application>
  <Pages>1</Pages>
  <Words>404</Words>
  <Characters>418</Characters>
  <Lines>24</Lines>
  <Paragraphs>12</Paragraphs>
  <CharactersWithSpaces>461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kylin</cp:lastModifiedBy>
  <cp:revision>0</cp:revision>
  <cp:lastPrinted>2023-08-15T01:52:52Z</cp:lastPrinted>
  <dcterms:created xsi:type="dcterms:W3CDTF">2023-08-14T02:17:00Z</dcterms:created>
  <dcterms:modified xsi:type="dcterms:W3CDTF">2023-08-15T02:17:41Z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166FA0EC37A246CEB61346725C5344C7_12</vt:lpwstr>
  </property>
</Properties>
</file>